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0A4" w:rsidRDefault="004310A4" w:rsidP="0079429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1</w:t>
      </w:r>
    </w:p>
    <w:p w:rsidR="004310A4" w:rsidRDefault="004310A4" w:rsidP="00794297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CC5F6F">
        <w:rPr>
          <w:rFonts w:ascii="方正小标宋_GBK" w:eastAsia="方正小标宋_GBK" w:cs="方正小标宋_GBK" w:hint="eastAsia"/>
          <w:sz w:val="44"/>
          <w:szCs w:val="44"/>
        </w:rPr>
        <w:t>鄂托克旗工作人员</w:t>
      </w:r>
      <w:r>
        <w:rPr>
          <w:rFonts w:ascii="方正小标宋_GBK" w:eastAsia="方正小标宋_GBK" w:cs="方正小标宋_GBK" w:hint="eastAsia"/>
          <w:sz w:val="44"/>
          <w:szCs w:val="44"/>
        </w:rPr>
        <w:t>个人简历</w:t>
      </w:r>
    </w:p>
    <w:p w:rsidR="004310A4" w:rsidRPr="00CC5F6F" w:rsidRDefault="004310A4" w:rsidP="00794297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W w:w="89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0"/>
        <w:gridCol w:w="1037"/>
        <w:gridCol w:w="2022"/>
        <w:gridCol w:w="1155"/>
        <w:gridCol w:w="747"/>
        <w:gridCol w:w="1241"/>
        <w:gridCol w:w="1479"/>
      </w:tblGrid>
      <w:tr w:rsidR="004310A4" w:rsidRPr="00CC5F6F">
        <w:trPr>
          <w:trHeight w:val="715"/>
        </w:trPr>
        <w:tc>
          <w:tcPr>
            <w:tcW w:w="1240" w:type="dxa"/>
            <w:vAlign w:val="center"/>
          </w:tcPr>
          <w:p w:rsidR="004310A4" w:rsidRPr="00CC5F6F" w:rsidRDefault="004310A4" w:rsidP="000918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F6F"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037" w:type="dxa"/>
            <w:vAlign w:val="center"/>
          </w:tcPr>
          <w:p w:rsidR="004310A4" w:rsidRPr="00CC5F6F" w:rsidRDefault="004310A4" w:rsidP="000918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4310A4" w:rsidRPr="00CC5F6F" w:rsidRDefault="004310A4" w:rsidP="000918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F6F">
              <w:rPr>
                <w:rFonts w:ascii="仿宋_GB2312" w:eastAsia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155" w:type="dxa"/>
            <w:vAlign w:val="center"/>
          </w:tcPr>
          <w:p w:rsidR="004310A4" w:rsidRPr="00CC5F6F" w:rsidRDefault="004310A4" w:rsidP="000918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4310A4" w:rsidRPr="00CC5F6F" w:rsidRDefault="004310A4" w:rsidP="000918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F6F"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241" w:type="dxa"/>
            <w:vAlign w:val="center"/>
          </w:tcPr>
          <w:p w:rsidR="004310A4" w:rsidRPr="00CC5F6F" w:rsidRDefault="004310A4" w:rsidP="000918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9" w:type="dxa"/>
            <w:vMerge w:val="restart"/>
            <w:vAlign w:val="center"/>
          </w:tcPr>
          <w:p w:rsidR="004310A4" w:rsidRPr="00CC5F6F" w:rsidRDefault="004310A4" w:rsidP="000918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F6F">
              <w:rPr>
                <w:rFonts w:ascii="仿宋_GB2312" w:eastAsia="仿宋_GB2312" w:cs="仿宋_GB2312" w:hint="eastAsia"/>
                <w:sz w:val="24"/>
                <w:szCs w:val="24"/>
              </w:rPr>
              <w:t>照</w:t>
            </w:r>
          </w:p>
          <w:p w:rsidR="004310A4" w:rsidRPr="00CC5F6F" w:rsidRDefault="004310A4" w:rsidP="000918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F6F">
              <w:rPr>
                <w:rFonts w:ascii="仿宋_GB2312" w:eastAsia="仿宋_GB2312" w:cs="仿宋_GB2312" w:hint="eastAsia"/>
                <w:sz w:val="24"/>
                <w:szCs w:val="24"/>
              </w:rPr>
              <w:t>片</w:t>
            </w:r>
          </w:p>
        </w:tc>
      </w:tr>
      <w:tr w:rsidR="004310A4" w:rsidRPr="00CC5F6F">
        <w:trPr>
          <w:trHeight w:val="554"/>
        </w:trPr>
        <w:tc>
          <w:tcPr>
            <w:tcW w:w="1240" w:type="dxa"/>
            <w:vAlign w:val="center"/>
          </w:tcPr>
          <w:p w:rsidR="004310A4" w:rsidRPr="00CC5F6F" w:rsidRDefault="004310A4" w:rsidP="000918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F6F">
              <w:rPr>
                <w:rFonts w:ascii="仿宋_GB2312"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037" w:type="dxa"/>
            <w:vAlign w:val="center"/>
          </w:tcPr>
          <w:p w:rsidR="004310A4" w:rsidRPr="00CC5F6F" w:rsidRDefault="004310A4" w:rsidP="000918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4310A4" w:rsidRPr="00CC5F6F" w:rsidRDefault="004310A4" w:rsidP="000918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F6F">
              <w:rPr>
                <w:rFonts w:ascii="仿宋_GB2312" w:eastAsia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155" w:type="dxa"/>
            <w:vAlign w:val="center"/>
          </w:tcPr>
          <w:p w:rsidR="004310A4" w:rsidRPr="00CC5F6F" w:rsidRDefault="004310A4" w:rsidP="000918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4310A4" w:rsidRPr="00CC5F6F" w:rsidRDefault="004310A4" w:rsidP="000918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F6F">
              <w:rPr>
                <w:rFonts w:ascii="仿宋_GB2312" w:eastAsia="仿宋_GB2312" w:cs="仿宋_GB2312" w:hint="eastAsia"/>
                <w:sz w:val="24"/>
                <w:szCs w:val="24"/>
              </w:rPr>
              <w:t>婚姻</w:t>
            </w:r>
          </w:p>
        </w:tc>
        <w:tc>
          <w:tcPr>
            <w:tcW w:w="1241" w:type="dxa"/>
            <w:vAlign w:val="center"/>
          </w:tcPr>
          <w:p w:rsidR="004310A4" w:rsidRPr="00CC5F6F" w:rsidRDefault="004310A4" w:rsidP="000918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10A4" w:rsidRPr="00CC5F6F" w:rsidRDefault="004310A4" w:rsidP="000918A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310A4" w:rsidRPr="00CC5F6F">
        <w:trPr>
          <w:trHeight w:val="665"/>
        </w:trPr>
        <w:tc>
          <w:tcPr>
            <w:tcW w:w="1240" w:type="dxa"/>
            <w:vAlign w:val="center"/>
          </w:tcPr>
          <w:p w:rsidR="004310A4" w:rsidRPr="00CC5F6F" w:rsidRDefault="004310A4" w:rsidP="000918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F6F">
              <w:rPr>
                <w:rFonts w:ascii="仿宋_GB2312" w:eastAsia="仿宋_GB2312" w:cs="仿宋_GB2312" w:hint="eastAsia"/>
                <w:sz w:val="24"/>
                <w:szCs w:val="24"/>
              </w:rPr>
              <w:t>文化程度</w:t>
            </w:r>
          </w:p>
        </w:tc>
        <w:tc>
          <w:tcPr>
            <w:tcW w:w="1037" w:type="dxa"/>
            <w:vAlign w:val="center"/>
          </w:tcPr>
          <w:p w:rsidR="004310A4" w:rsidRPr="00CC5F6F" w:rsidRDefault="004310A4" w:rsidP="000918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4310A4" w:rsidRPr="00CC5F6F" w:rsidRDefault="004310A4" w:rsidP="000918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报考岗位</w:t>
            </w:r>
          </w:p>
        </w:tc>
        <w:tc>
          <w:tcPr>
            <w:tcW w:w="3143" w:type="dxa"/>
            <w:gridSpan w:val="3"/>
            <w:vAlign w:val="center"/>
          </w:tcPr>
          <w:p w:rsidR="004310A4" w:rsidRPr="00CC5F6F" w:rsidRDefault="004310A4" w:rsidP="000918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10A4" w:rsidRPr="00CC5F6F" w:rsidRDefault="004310A4" w:rsidP="000918A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310A4" w:rsidRPr="00CC5F6F">
        <w:trPr>
          <w:trHeight w:val="949"/>
        </w:trPr>
        <w:tc>
          <w:tcPr>
            <w:tcW w:w="1240" w:type="dxa"/>
            <w:vAlign w:val="center"/>
          </w:tcPr>
          <w:p w:rsidR="004310A4" w:rsidRPr="00CC5F6F" w:rsidRDefault="004310A4" w:rsidP="000918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F6F">
              <w:rPr>
                <w:rFonts w:ascii="仿宋_GB2312" w:eastAsia="仿宋_GB2312" w:cs="仿宋_GB2312" w:hint="eastAsia"/>
                <w:sz w:val="24"/>
                <w:szCs w:val="24"/>
              </w:rPr>
              <w:t>户籍所</w:t>
            </w:r>
          </w:p>
          <w:p w:rsidR="004310A4" w:rsidRPr="00CC5F6F" w:rsidRDefault="004310A4" w:rsidP="000918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C5F6F">
              <w:rPr>
                <w:rFonts w:ascii="仿宋_GB2312" w:eastAsia="仿宋_GB2312" w:cs="仿宋_GB2312" w:hint="eastAsia"/>
                <w:sz w:val="24"/>
                <w:szCs w:val="24"/>
              </w:rPr>
              <w:t>在地</w:t>
            </w:r>
          </w:p>
        </w:tc>
        <w:tc>
          <w:tcPr>
            <w:tcW w:w="3059" w:type="dxa"/>
            <w:gridSpan w:val="2"/>
            <w:vAlign w:val="center"/>
          </w:tcPr>
          <w:p w:rsidR="004310A4" w:rsidRPr="00CC5F6F" w:rsidRDefault="004310A4" w:rsidP="000918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4310A4" w:rsidRPr="00CC5F6F" w:rsidRDefault="004310A4" w:rsidP="000918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467" w:type="dxa"/>
            <w:gridSpan w:val="3"/>
            <w:vAlign w:val="center"/>
          </w:tcPr>
          <w:p w:rsidR="004310A4" w:rsidRPr="00CC5F6F" w:rsidRDefault="004310A4" w:rsidP="000918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310A4" w:rsidRPr="00CC5F6F">
        <w:trPr>
          <w:trHeight w:val="2633"/>
        </w:trPr>
        <w:tc>
          <w:tcPr>
            <w:tcW w:w="1240" w:type="dxa"/>
            <w:vAlign w:val="center"/>
          </w:tcPr>
          <w:p w:rsidR="004310A4" w:rsidRPr="00CC5F6F" w:rsidRDefault="004310A4" w:rsidP="000918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学习经历</w:t>
            </w:r>
          </w:p>
        </w:tc>
        <w:tc>
          <w:tcPr>
            <w:tcW w:w="7681" w:type="dxa"/>
            <w:gridSpan w:val="6"/>
            <w:vAlign w:val="center"/>
          </w:tcPr>
          <w:p w:rsidR="004310A4" w:rsidRDefault="004310A4" w:rsidP="00852C3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XXXX.XX</w:t>
            </w:r>
            <w:r>
              <w:rPr>
                <w:rFonts w:ascii="仿宋_GB2312" w:eastAsia="仿宋_GB2312"/>
                <w:sz w:val="24"/>
                <w:szCs w:val="24"/>
              </w:rPr>
              <w:t>—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XXXX.XX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就读于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XXX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学校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XX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专业（普通全日制）</w:t>
            </w:r>
          </w:p>
          <w:p w:rsidR="004310A4" w:rsidRDefault="004310A4" w:rsidP="00852C3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XXXX.XX</w:t>
            </w:r>
            <w:r>
              <w:rPr>
                <w:rFonts w:ascii="仿宋_GB2312" w:eastAsia="仿宋_GB2312"/>
                <w:sz w:val="24"/>
                <w:szCs w:val="24"/>
              </w:rPr>
              <w:t>—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XXXX.XX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就读于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XXX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学校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XX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专业（函授、自考）</w:t>
            </w:r>
          </w:p>
          <w:p w:rsidR="004310A4" w:rsidRPr="00CC5F6F" w:rsidRDefault="004310A4" w:rsidP="00852C3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注明全日制学历和在职学历学习类型</w:t>
            </w:r>
          </w:p>
        </w:tc>
      </w:tr>
      <w:tr w:rsidR="004310A4" w:rsidRPr="00CC5F6F">
        <w:trPr>
          <w:trHeight w:val="2802"/>
        </w:trPr>
        <w:tc>
          <w:tcPr>
            <w:tcW w:w="1240" w:type="dxa"/>
            <w:vAlign w:val="center"/>
          </w:tcPr>
          <w:p w:rsidR="004310A4" w:rsidRPr="00CC5F6F" w:rsidRDefault="004310A4" w:rsidP="000918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工作经历</w:t>
            </w:r>
          </w:p>
        </w:tc>
        <w:tc>
          <w:tcPr>
            <w:tcW w:w="7681" w:type="dxa"/>
            <w:gridSpan w:val="6"/>
            <w:vAlign w:val="center"/>
          </w:tcPr>
          <w:p w:rsidR="004310A4" w:rsidRDefault="004310A4" w:rsidP="00852C3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XXXX.XX</w:t>
            </w:r>
            <w:r>
              <w:rPr>
                <w:rFonts w:ascii="仿宋_GB2312" w:eastAsia="仿宋_GB2312"/>
                <w:sz w:val="24"/>
                <w:szCs w:val="24"/>
              </w:rPr>
              <w:t>—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XXXX.XX  XXX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单位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XX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工作（注明身份）</w:t>
            </w:r>
          </w:p>
          <w:p w:rsidR="004310A4" w:rsidRDefault="004310A4" w:rsidP="00852C3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XXXX.XX</w:t>
            </w:r>
            <w:r>
              <w:rPr>
                <w:rFonts w:ascii="仿宋_GB2312" w:eastAsia="仿宋_GB2312"/>
                <w:sz w:val="24"/>
                <w:szCs w:val="24"/>
              </w:rPr>
              <w:t>—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XXXX.XX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待业</w:t>
            </w:r>
          </w:p>
          <w:p w:rsidR="004310A4" w:rsidRPr="00CC5F6F" w:rsidRDefault="004310A4" w:rsidP="00852C3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连续时间，不可间断，待业期间写待业，工作经历需签订劳动合同（机关事业单位聘用辞职文件）并出具缴纳社会保险证明。</w:t>
            </w:r>
          </w:p>
        </w:tc>
      </w:tr>
      <w:tr w:rsidR="004310A4" w:rsidRPr="00CC5F6F">
        <w:trPr>
          <w:trHeight w:val="2171"/>
        </w:trPr>
        <w:tc>
          <w:tcPr>
            <w:tcW w:w="1240" w:type="dxa"/>
            <w:vAlign w:val="center"/>
          </w:tcPr>
          <w:p w:rsidR="004310A4" w:rsidRPr="00CC5F6F" w:rsidRDefault="004310A4" w:rsidP="000918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本人联系方式及签字确认</w:t>
            </w:r>
          </w:p>
        </w:tc>
        <w:tc>
          <w:tcPr>
            <w:tcW w:w="7681" w:type="dxa"/>
            <w:gridSpan w:val="6"/>
            <w:vAlign w:val="center"/>
          </w:tcPr>
          <w:p w:rsidR="004310A4" w:rsidRDefault="004310A4" w:rsidP="004310A4">
            <w:pPr>
              <w:ind w:firstLineChars="100" w:firstLine="316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联系电话：</w:t>
            </w:r>
          </w:p>
          <w:p w:rsidR="004310A4" w:rsidRDefault="004310A4" w:rsidP="000918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310A4" w:rsidRDefault="004310A4" w:rsidP="000918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（签字按手印）</w:t>
            </w:r>
          </w:p>
          <w:p w:rsidR="004310A4" w:rsidRDefault="004310A4" w:rsidP="000918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310A4" w:rsidRPr="00CC5F6F" w:rsidRDefault="004310A4" w:rsidP="000918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4310A4" w:rsidRPr="00CC5F6F" w:rsidRDefault="004310A4" w:rsidP="0099043C"/>
    <w:sectPr w:rsidR="004310A4" w:rsidRPr="00CC5F6F" w:rsidSect="007C05C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5CA"/>
    <w:rsid w:val="00007CD7"/>
    <w:rsid w:val="00065171"/>
    <w:rsid w:val="000918A4"/>
    <w:rsid w:val="000B594D"/>
    <w:rsid w:val="001011D8"/>
    <w:rsid w:val="00175917"/>
    <w:rsid w:val="0018743A"/>
    <w:rsid w:val="0026368E"/>
    <w:rsid w:val="002706E4"/>
    <w:rsid w:val="002B6531"/>
    <w:rsid w:val="002C4FEC"/>
    <w:rsid w:val="002C5885"/>
    <w:rsid w:val="002C68B2"/>
    <w:rsid w:val="002F3EF2"/>
    <w:rsid w:val="00340E36"/>
    <w:rsid w:val="004310A4"/>
    <w:rsid w:val="00482817"/>
    <w:rsid w:val="004A4B8F"/>
    <w:rsid w:val="005415AA"/>
    <w:rsid w:val="00576817"/>
    <w:rsid w:val="005C233C"/>
    <w:rsid w:val="00680A44"/>
    <w:rsid w:val="006A6247"/>
    <w:rsid w:val="00794297"/>
    <w:rsid w:val="007C05CA"/>
    <w:rsid w:val="007D50FE"/>
    <w:rsid w:val="007D6171"/>
    <w:rsid w:val="00852C3E"/>
    <w:rsid w:val="0087169D"/>
    <w:rsid w:val="00894D95"/>
    <w:rsid w:val="008C1764"/>
    <w:rsid w:val="008D6B25"/>
    <w:rsid w:val="00931808"/>
    <w:rsid w:val="00961456"/>
    <w:rsid w:val="00961F70"/>
    <w:rsid w:val="0099043C"/>
    <w:rsid w:val="009A0601"/>
    <w:rsid w:val="009D2E3B"/>
    <w:rsid w:val="00A85255"/>
    <w:rsid w:val="00A87E13"/>
    <w:rsid w:val="00AA55CA"/>
    <w:rsid w:val="00AB2815"/>
    <w:rsid w:val="00B52EA7"/>
    <w:rsid w:val="00B73181"/>
    <w:rsid w:val="00B74088"/>
    <w:rsid w:val="00B87BE1"/>
    <w:rsid w:val="00BD6FB8"/>
    <w:rsid w:val="00BF62E0"/>
    <w:rsid w:val="00C21EB5"/>
    <w:rsid w:val="00C363A7"/>
    <w:rsid w:val="00C404C6"/>
    <w:rsid w:val="00C47E5C"/>
    <w:rsid w:val="00C51CA2"/>
    <w:rsid w:val="00C95198"/>
    <w:rsid w:val="00CC5F6F"/>
    <w:rsid w:val="00CF0D18"/>
    <w:rsid w:val="00DC2E55"/>
    <w:rsid w:val="00F710C1"/>
    <w:rsid w:val="00F714CF"/>
    <w:rsid w:val="00F72292"/>
    <w:rsid w:val="00FC2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3C"/>
    <w:pPr>
      <w:widowControl w:val="0"/>
      <w:jc w:val="both"/>
    </w:pPr>
    <w:rPr>
      <w:rFonts w:ascii="Calibri" w:hAnsi="Calibri" w:cs="Calibri"/>
      <w:szCs w:val="2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C233C"/>
    <w:pPr>
      <w:keepNext/>
      <w:keepLines/>
      <w:spacing w:line="360" w:lineRule="auto"/>
      <w:ind w:firstLineChars="200" w:firstLine="964"/>
      <w:jc w:val="left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C233C"/>
    <w:rPr>
      <w:rFonts w:ascii="Arial" w:eastAsia="宋体" w:hAnsi="Arial" w:cs="Arial"/>
      <w:b/>
      <w:bCs/>
      <w:kern w:val="2"/>
      <w:sz w:val="24"/>
      <w:szCs w:val="24"/>
    </w:rPr>
  </w:style>
  <w:style w:type="paragraph" w:styleId="NormalWeb">
    <w:name w:val="Normal (Web)"/>
    <w:basedOn w:val="Normal"/>
    <w:uiPriority w:val="99"/>
    <w:rsid w:val="005C233C"/>
    <w:pPr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49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222</TotalTime>
  <Pages>1</Pages>
  <Words>52</Words>
  <Characters>298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MC SYSTEM</cp:lastModifiedBy>
  <cp:revision>16</cp:revision>
  <cp:lastPrinted>2023-04-20T06:31:00Z</cp:lastPrinted>
  <dcterms:created xsi:type="dcterms:W3CDTF">2022-07-29T08:19:00Z</dcterms:created>
  <dcterms:modified xsi:type="dcterms:W3CDTF">2024-02-02T08:00:00Z</dcterms:modified>
</cp:coreProperties>
</file>