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F98CB">
      <w:pPr>
        <w:spacing w:line="360" w:lineRule="auto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59A62A9A"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年鄂托克旗职业技能竞赛选手汇总表</w:t>
      </w:r>
    </w:p>
    <w:p w14:paraId="6E960F27">
      <w:pPr>
        <w:spacing w:line="560" w:lineRule="exact"/>
        <w:ind w:firstLine="174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13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单位(盖章)</w:t>
      </w:r>
      <w:r>
        <w:rPr>
          <w:rFonts w:hint="eastAsia" w:ascii="仿宋_GB2312" w:hAnsi="仿宋_GB2312" w:eastAsia="仿宋_GB2312" w:cs="仿宋_GB2312"/>
          <w:color w:val="000000" w:themeColor="text1"/>
          <w:spacing w:val="-79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-13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color w:val="000000" w:themeColor="text1"/>
          <w:spacing w:val="3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3"/>
          <w:position w:val="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:spacing w:val="3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</w:t>
      </w:r>
    </w:p>
    <w:tbl>
      <w:tblPr>
        <w:tblStyle w:val="14"/>
        <w:tblpPr w:leftFromText="180" w:rightFromText="180" w:vertAnchor="text" w:horzAnchor="page" w:tblpX="1116" w:tblpY="53"/>
        <w:tblOverlap w:val="never"/>
        <w:tblW w:w="147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020"/>
        <w:gridCol w:w="540"/>
        <w:gridCol w:w="560"/>
        <w:gridCol w:w="2540"/>
        <w:gridCol w:w="1350"/>
        <w:gridCol w:w="1730"/>
        <w:gridCol w:w="2780"/>
        <w:gridCol w:w="1820"/>
        <w:gridCol w:w="1803"/>
      </w:tblGrid>
      <w:tr w14:paraId="1FCBD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60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7606F86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6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  <w:p w14:paraId="62C273E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6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 w14:paraId="33B3B95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6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204F9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6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 w14:paraId="763D017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6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5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CB30A2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6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 w14:paraId="02D5CBE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6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龄</w:t>
            </w:r>
          </w:p>
        </w:tc>
        <w:tc>
          <w:tcPr>
            <w:tcW w:w="2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2E466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6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95F1A8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6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参赛项目</w:t>
            </w:r>
          </w:p>
        </w:tc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92EEA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6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社会来源</w:t>
            </w:r>
          </w:p>
          <w:p w14:paraId="698F91E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6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(学生/职工)</w:t>
            </w:r>
          </w:p>
        </w:tc>
        <w:tc>
          <w:tcPr>
            <w:tcW w:w="27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FA16F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6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2D9037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6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D3DDF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6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现持有证书</w:t>
            </w:r>
          </w:p>
          <w:p w14:paraId="5CFC4B7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pacing w:val="-16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工种及级别</w:t>
            </w:r>
          </w:p>
        </w:tc>
      </w:tr>
      <w:tr w14:paraId="121BE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60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2B5108A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 w14:paraId="7475344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2562F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10482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1197D4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35F6E5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D5D5B7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C5559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B365A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FC26A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E6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60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3FD176E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 w14:paraId="62437EE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E73A0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36CF3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27DAF5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90D3D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9451A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784CF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229A3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325C69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E1A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560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1EB5AF8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 w14:paraId="08C61D0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B0F6E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6A485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EDD8A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E99EA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13920D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43515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F6DC7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EC579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9C0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60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192BF4E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 w14:paraId="5815A21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59F0DF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0241D8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37D250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1799F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4EAF62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58031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5A982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2FFC5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CE9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60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61C2B34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 w14:paraId="0DADE04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754D84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FB290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A8ECDF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FC258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525E6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30C51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45422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96166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5B9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60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5E1E291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 w14:paraId="1EED304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34888F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FAEC74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CB95C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14BE29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35A037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4AD9FB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597C9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4B321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EAEDDCC">
      <w:pPr>
        <w:wordWrap w:val="0"/>
        <w:snapToGrid w:val="0"/>
        <w:spacing w:line="560" w:lineRule="exact"/>
        <w:rPr>
          <w:rFonts w:ascii="仿宋_GB2312" w:hAnsi="仿宋_GB2312" w:eastAsia="仿宋_GB2312" w:cs="仿宋_GB2312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  <w:t>填表说明：“年龄”栏填写周岁。</w:t>
      </w:r>
    </w:p>
    <w:p w14:paraId="56970C0F"/>
    <w:p w14:paraId="62E8300B">
      <w:pPr>
        <w:spacing w:line="360" w:lineRule="auto"/>
        <w:rPr>
          <w:b/>
          <w:sz w:val="28"/>
          <w:szCs w:val="28"/>
        </w:rPr>
      </w:pPr>
    </w:p>
    <w:sectPr>
      <w:pgSz w:w="16838" w:h="11906" w:orient="landscape"/>
      <w:pgMar w:top="1587" w:right="1531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116D08C-D8FF-46F2-8DDA-CB1F0C339D6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452C027-B10A-4AEF-A8D8-B7AAF4896A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attachedTemplate r:id="rId1"/>
  <w:documentProtection w:formatting="1"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N2VmMWJiNTM2N2ZmYzMyMjZmMDQ0NGM5YjIwZGQifQ=="/>
  </w:docVars>
  <w:rsids>
    <w:rsidRoot w:val="005C6514"/>
    <w:rsid w:val="0000295E"/>
    <w:rsid w:val="000116D6"/>
    <w:rsid w:val="00012FE7"/>
    <w:rsid w:val="000267F3"/>
    <w:rsid w:val="0005065A"/>
    <w:rsid w:val="00050EC5"/>
    <w:rsid w:val="00055055"/>
    <w:rsid w:val="00056D63"/>
    <w:rsid w:val="0008472D"/>
    <w:rsid w:val="00084DB2"/>
    <w:rsid w:val="00087B8A"/>
    <w:rsid w:val="00091432"/>
    <w:rsid w:val="000B0685"/>
    <w:rsid w:val="000B195A"/>
    <w:rsid w:val="000B469B"/>
    <w:rsid w:val="000B75B3"/>
    <w:rsid w:val="000B7E68"/>
    <w:rsid w:val="000C0BE3"/>
    <w:rsid w:val="000C32D1"/>
    <w:rsid w:val="000C35E6"/>
    <w:rsid w:val="000D09B5"/>
    <w:rsid w:val="000D269D"/>
    <w:rsid w:val="000E72C1"/>
    <w:rsid w:val="00102931"/>
    <w:rsid w:val="00136673"/>
    <w:rsid w:val="00141D89"/>
    <w:rsid w:val="00192984"/>
    <w:rsid w:val="001A0450"/>
    <w:rsid w:val="001A25AA"/>
    <w:rsid w:val="001A64C4"/>
    <w:rsid w:val="001B0DF1"/>
    <w:rsid w:val="001B183C"/>
    <w:rsid w:val="001C671D"/>
    <w:rsid w:val="001E7C65"/>
    <w:rsid w:val="001F77A9"/>
    <w:rsid w:val="00205001"/>
    <w:rsid w:val="00233897"/>
    <w:rsid w:val="00252564"/>
    <w:rsid w:val="00256661"/>
    <w:rsid w:val="002712D3"/>
    <w:rsid w:val="0027728D"/>
    <w:rsid w:val="00287CE1"/>
    <w:rsid w:val="00293B08"/>
    <w:rsid w:val="00295657"/>
    <w:rsid w:val="00295996"/>
    <w:rsid w:val="002A0B14"/>
    <w:rsid w:val="002A61E9"/>
    <w:rsid w:val="002C4E84"/>
    <w:rsid w:val="002D1F58"/>
    <w:rsid w:val="002F7409"/>
    <w:rsid w:val="00303D46"/>
    <w:rsid w:val="00305DD7"/>
    <w:rsid w:val="00322525"/>
    <w:rsid w:val="00327E6B"/>
    <w:rsid w:val="00341344"/>
    <w:rsid w:val="00341947"/>
    <w:rsid w:val="003709B6"/>
    <w:rsid w:val="00383FAC"/>
    <w:rsid w:val="003B54B2"/>
    <w:rsid w:val="003C0645"/>
    <w:rsid w:val="003D2428"/>
    <w:rsid w:val="003E3E61"/>
    <w:rsid w:val="003E7CE5"/>
    <w:rsid w:val="004052A2"/>
    <w:rsid w:val="00406D0B"/>
    <w:rsid w:val="004468DB"/>
    <w:rsid w:val="00446B0C"/>
    <w:rsid w:val="00447F77"/>
    <w:rsid w:val="00466776"/>
    <w:rsid w:val="00477B14"/>
    <w:rsid w:val="004814FE"/>
    <w:rsid w:val="00491FF8"/>
    <w:rsid w:val="004A25BB"/>
    <w:rsid w:val="004B1850"/>
    <w:rsid w:val="004B7E4E"/>
    <w:rsid w:val="004C420B"/>
    <w:rsid w:val="004C64CB"/>
    <w:rsid w:val="004F26EC"/>
    <w:rsid w:val="00500144"/>
    <w:rsid w:val="0051088A"/>
    <w:rsid w:val="00517CBA"/>
    <w:rsid w:val="0052177D"/>
    <w:rsid w:val="0052548D"/>
    <w:rsid w:val="00532806"/>
    <w:rsid w:val="00540565"/>
    <w:rsid w:val="00542E04"/>
    <w:rsid w:val="00556CBE"/>
    <w:rsid w:val="00563276"/>
    <w:rsid w:val="00571B62"/>
    <w:rsid w:val="00575707"/>
    <w:rsid w:val="005944B0"/>
    <w:rsid w:val="005A19A4"/>
    <w:rsid w:val="005C4338"/>
    <w:rsid w:val="005C6514"/>
    <w:rsid w:val="005D2E68"/>
    <w:rsid w:val="005D480E"/>
    <w:rsid w:val="005F62F2"/>
    <w:rsid w:val="00602D50"/>
    <w:rsid w:val="0060785B"/>
    <w:rsid w:val="00611A63"/>
    <w:rsid w:val="0062409B"/>
    <w:rsid w:val="00624D0C"/>
    <w:rsid w:val="00634332"/>
    <w:rsid w:val="00641C19"/>
    <w:rsid w:val="00681386"/>
    <w:rsid w:val="00681446"/>
    <w:rsid w:val="006864B9"/>
    <w:rsid w:val="00687C4A"/>
    <w:rsid w:val="00693702"/>
    <w:rsid w:val="006B09F0"/>
    <w:rsid w:val="006C4523"/>
    <w:rsid w:val="006C7327"/>
    <w:rsid w:val="006D29AC"/>
    <w:rsid w:val="006D66F4"/>
    <w:rsid w:val="006E4EE7"/>
    <w:rsid w:val="007104C3"/>
    <w:rsid w:val="00714251"/>
    <w:rsid w:val="007142DE"/>
    <w:rsid w:val="00723CCD"/>
    <w:rsid w:val="00724FE9"/>
    <w:rsid w:val="0073007E"/>
    <w:rsid w:val="007359CB"/>
    <w:rsid w:val="0073750B"/>
    <w:rsid w:val="00745496"/>
    <w:rsid w:val="00752659"/>
    <w:rsid w:val="00753C7E"/>
    <w:rsid w:val="007737DC"/>
    <w:rsid w:val="007866BE"/>
    <w:rsid w:val="00787B86"/>
    <w:rsid w:val="00793391"/>
    <w:rsid w:val="007A73D4"/>
    <w:rsid w:val="007D37A0"/>
    <w:rsid w:val="007E65F2"/>
    <w:rsid w:val="007F273E"/>
    <w:rsid w:val="007F31FB"/>
    <w:rsid w:val="00811CA3"/>
    <w:rsid w:val="00812BCF"/>
    <w:rsid w:val="00817B08"/>
    <w:rsid w:val="008419A2"/>
    <w:rsid w:val="008445A9"/>
    <w:rsid w:val="0085217C"/>
    <w:rsid w:val="00854D89"/>
    <w:rsid w:val="00865C81"/>
    <w:rsid w:val="00867F5A"/>
    <w:rsid w:val="00875BE5"/>
    <w:rsid w:val="00880996"/>
    <w:rsid w:val="00880E4A"/>
    <w:rsid w:val="00891CA0"/>
    <w:rsid w:val="00894CA2"/>
    <w:rsid w:val="008A0FC3"/>
    <w:rsid w:val="008B4850"/>
    <w:rsid w:val="008B6F81"/>
    <w:rsid w:val="008B7AAC"/>
    <w:rsid w:val="008C51A5"/>
    <w:rsid w:val="008D1E95"/>
    <w:rsid w:val="008D1FEE"/>
    <w:rsid w:val="008E07B4"/>
    <w:rsid w:val="008E23E4"/>
    <w:rsid w:val="008E6083"/>
    <w:rsid w:val="008F0351"/>
    <w:rsid w:val="009005A3"/>
    <w:rsid w:val="00911C94"/>
    <w:rsid w:val="00914E28"/>
    <w:rsid w:val="009227FB"/>
    <w:rsid w:val="00927B5A"/>
    <w:rsid w:val="009371A5"/>
    <w:rsid w:val="0094088A"/>
    <w:rsid w:val="00943B1D"/>
    <w:rsid w:val="00952401"/>
    <w:rsid w:val="00952653"/>
    <w:rsid w:val="00961951"/>
    <w:rsid w:val="0096620C"/>
    <w:rsid w:val="00981182"/>
    <w:rsid w:val="00981764"/>
    <w:rsid w:val="009822E6"/>
    <w:rsid w:val="0099627F"/>
    <w:rsid w:val="009A59F1"/>
    <w:rsid w:val="009B6913"/>
    <w:rsid w:val="009D5C31"/>
    <w:rsid w:val="009E49FB"/>
    <w:rsid w:val="00A12BD9"/>
    <w:rsid w:val="00A2138F"/>
    <w:rsid w:val="00A324EA"/>
    <w:rsid w:val="00A34F69"/>
    <w:rsid w:val="00A45CA7"/>
    <w:rsid w:val="00A45E99"/>
    <w:rsid w:val="00A5355A"/>
    <w:rsid w:val="00A55A4F"/>
    <w:rsid w:val="00A609BB"/>
    <w:rsid w:val="00A6657B"/>
    <w:rsid w:val="00A72FCA"/>
    <w:rsid w:val="00A73F31"/>
    <w:rsid w:val="00A82FA4"/>
    <w:rsid w:val="00A85DBB"/>
    <w:rsid w:val="00A872A1"/>
    <w:rsid w:val="00A94F08"/>
    <w:rsid w:val="00A97317"/>
    <w:rsid w:val="00AA2136"/>
    <w:rsid w:val="00AA5DFF"/>
    <w:rsid w:val="00AA60E3"/>
    <w:rsid w:val="00AB1272"/>
    <w:rsid w:val="00AB7B35"/>
    <w:rsid w:val="00AC1386"/>
    <w:rsid w:val="00AC448F"/>
    <w:rsid w:val="00AD2226"/>
    <w:rsid w:val="00AD6FC8"/>
    <w:rsid w:val="00AD7CFF"/>
    <w:rsid w:val="00AF0C7C"/>
    <w:rsid w:val="00AF2B1E"/>
    <w:rsid w:val="00AF2F24"/>
    <w:rsid w:val="00AF628D"/>
    <w:rsid w:val="00B151C6"/>
    <w:rsid w:val="00B25E42"/>
    <w:rsid w:val="00B25E96"/>
    <w:rsid w:val="00B262AC"/>
    <w:rsid w:val="00B31F6C"/>
    <w:rsid w:val="00B43B9D"/>
    <w:rsid w:val="00B43D7E"/>
    <w:rsid w:val="00B44867"/>
    <w:rsid w:val="00B47396"/>
    <w:rsid w:val="00B54CA4"/>
    <w:rsid w:val="00B56611"/>
    <w:rsid w:val="00B7098D"/>
    <w:rsid w:val="00B70C10"/>
    <w:rsid w:val="00B70C48"/>
    <w:rsid w:val="00B75617"/>
    <w:rsid w:val="00B76F9A"/>
    <w:rsid w:val="00B800F9"/>
    <w:rsid w:val="00B86F2A"/>
    <w:rsid w:val="00B97B60"/>
    <w:rsid w:val="00BB55E9"/>
    <w:rsid w:val="00BC57FF"/>
    <w:rsid w:val="00BD1C92"/>
    <w:rsid w:val="00BE26F7"/>
    <w:rsid w:val="00BE397E"/>
    <w:rsid w:val="00BF296B"/>
    <w:rsid w:val="00BF512C"/>
    <w:rsid w:val="00C05C4C"/>
    <w:rsid w:val="00C10359"/>
    <w:rsid w:val="00C10A7C"/>
    <w:rsid w:val="00C305A0"/>
    <w:rsid w:val="00C31F85"/>
    <w:rsid w:val="00C33AF0"/>
    <w:rsid w:val="00C36357"/>
    <w:rsid w:val="00C56E3C"/>
    <w:rsid w:val="00C66B6B"/>
    <w:rsid w:val="00C71051"/>
    <w:rsid w:val="00C92AB5"/>
    <w:rsid w:val="00C96DAC"/>
    <w:rsid w:val="00CA16CD"/>
    <w:rsid w:val="00CB21CC"/>
    <w:rsid w:val="00CB7BBA"/>
    <w:rsid w:val="00CC0754"/>
    <w:rsid w:val="00CC1EF5"/>
    <w:rsid w:val="00CC67C2"/>
    <w:rsid w:val="00CD4CC1"/>
    <w:rsid w:val="00CE1781"/>
    <w:rsid w:val="00CF3F23"/>
    <w:rsid w:val="00CF715C"/>
    <w:rsid w:val="00D01219"/>
    <w:rsid w:val="00D027DC"/>
    <w:rsid w:val="00D039B0"/>
    <w:rsid w:val="00D0510A"/>
    <w:rsid w:val="00D0568D"/>
    <w:rsid w:val="00D05777"/>
    <w:rsid w:val="00D06C44"/>
    <w:rsid w:val="00D07C46"/>
    <w:rsid w:val="00D27417"/>
    <w:rsid w:val="00D30D35"/>
    <w:rsid w:val="00D51B0A"/>
    <w:rsid w:val="00D67A52"/>
    <w:rsid w:val="00D72D89"/>
    <w:rsid w:val="00D77988"/>
    <w:rsid w:val="00D92AE5"/>
    <w:rsid w:val="00DA3E9C"/>
    <w:rsid w:val="00DA4EF6"/>
    <w:rsid w:val="00DA7A04"/>
    <w:rsid w:val="00DB101B"/>
    <w:rsid w:val="00DC35FE"/>
    <w:rsid w:val="00DC50B0"/>
    <w:rsid w:val="00DC581B"/>
    <w:rsid w:val="00E00569"/>
    <w:rsid w:val="00E3228C"/>
    <w:rsid w:val="00E515D4"/>
    <w:rsid w:val="00E51AE1"/>
    <w:rsid w:val="00E5467B"/>
    <w:rsid w:val="00E6023D"/>
    <w:rsid w:val="00E63F55"/>
    <w:rsid w:val="00E74654"/>
    <w:rsid w:val="00E80A9B"/>
    <w:rsid w:val="00EA68F6"/>
    <w:rsid w:val="00EA6917"/>
    <w:rsid w:val="00EB3E0E"/>
    <w:rsid w:val="00EB5054"/>
    <w:rsid w:val="00EB6422"/>
    <w:rsid w:val="00EB70AD"/>
    <w:rsid w:val="00EC5659"/>
    <w:rsid w:val="00EC6D85"/>
    <w:rsid w:val="00ED1C03"/>
    <w:rsid w:val="00F00579"/>
    <w:rsid w:val="00F068EC"/>
    <w:rsid w:val="00F10414"/>
    <w:rsid w:val="00F21C99"/>
    <w:rsid w:val="00F236C1"/>
    <w:rsid w:val="00F25023"/>
    <w:rsid w:val="00F3197D"/>
    <w:rsid w:val="00F42AC1"/>
    <w:rsid w:val="00F63495"/>
    <w:rsid w:val="00F70AFA"/>
    <w:rsid w:val="00F769CF"/>
    <w:rsid w:val="00F85670"/>
    <w:rsid w:val="00F95A40"/>
    <w:rsid w:val="00FA4D6B"/>
    <w:rsid w:val="00FB1409"/>
    <w:rsid w:val="00FB55F6"/>
    <w:rsid w:val="00FC172A"/>
    <w:rsid w:val="00FC18CF"/>
    <w:rsid w:val="00FC1D24"/>
    <w:rsid w:val="00FD20F6"/>
    <w:rsid w:val="00FD4974"/>
    <w:rsid w:val="00FF7CFA"/>
    <w:rsid w:val="01DB3A9C"/>
    <w:rsid w:val="02664AA4"/>
    <w:rsid w:val="03CE5F43"/>
    <w:rsid w:val="040F7632"/>
    <w:rsid w:val="05DF7BFC"/>
    <w:rsid w:val="07DB478B"/>
    <w:rsid w:val="0A485A13"/>
    <w:rsid w:val="0CC94779"/>
    <w:rsid w:val="0E19612F"/>
    <w:rsid w:val="0E802EB3"/>
    <w:rsid w:val="0E9E6512"/>
    <w:rsid w:val="10A555FC"/>
    <w:rsid w:val="10C9168F"/>
    <w:rsid w:val="11D9793A"/>
    <w:rsid w:val="134C0770"/>
    <w:rsid w:val="15EF616B"/>
    <w:rsid w:val="1707168E"/>
    <w:rsid w:val="1AD80827"/>
    <w:rsid w:val="1AE45BF4"/>
    <w:rsid w:val="1B530DCE"/>
    <w:rsid w:val="217A482F"/>
    <w:rsid w:val="21C53424"/>
    <w:rsid w:val="238761BB"/>
    <w:rsid w:val="272F39A6"/>
    <w:rsid w:val="277D350F"/>
    <w:rsid w:val="27927A0B"/>
    <w:rsid w:val="28072E19"/>
    <w:rsid w:val="298F52D8"/>
    <w:rsid w:val="2A407808"/>
    <w:rsid w:val="2D6B1F9B"/>
    <w:rsid w:val="31687C6E"/>
    <w:rsid w:val="31F178B3"/>
    <w:rsid w:val="342E3F02"/>
    <w:rsid w:val="36A23637"/>
    <w:rsid w:val="39EC286F"/>
    <w:rsid w:val="3B91057C"/>
    <w:rsid w:val="404F2B1F"/>
    <w:rsid w:val="40697DEF"/>
    <w:rsid w:val="419378A9"/>
    <w:rsid w:val="4D99394E"/>
    <w:rsid w:val="509761B2"/>
    <w:rsid w:val="528613D1"/>
    <w:rsid w:val="547075D6"/>
    <w:rsid w:val="562E0789"/>
    <w:rsid w:val="5D0363D9"/>
    <w:rsid w:val="5D3120A8"/>
    <w:rsid w:val="61573FF7"/>
    <w:rsid w:val="62A768D3"/>
    <w:rsid w:val="649A2F79"/>
    <w:rsid w:val="683E7CBF"/>
    <w:rsid w:val="6874548F"/>
    <w:rsid w:val="6B3D78E3"/>
    <w:rsid w:val="6DA93E2C"/>
    <w:rsid w:val="6EF966EE"/>
    <w:rsid w:val="722475ED"/>
    <w:rsid w:val="748E2658"/>
    <w:rsid w:val="793B157D"/>
    <w:rsid w:val="7AFF472E"/>
    <w:rsid w:val="7C6A1A84"/>
    <w:rsid w:val="7E50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table" w:customStyle="1" w:styleId="14">
    <w:name w:val="Table Normal"/>
    <w:semiHidden/>
    <w:unhideWhenUsed/>
    <w:qFormat/>
    <w:uiPriority w:val="0"/>
    <w:rPr>
      <w:rFonts w:asciiTheme="minorHAnsi" w:hAnsiTheme="minorHAnsi" w:eastAsiaTheme="minorEastAsia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Normal Indent1"/>
    <w:basedOn w:val="1"/>
    <w:qFormat/>
    <w:uiPriority w:val="0"/>
    <w:pPr>
      <w:ind w:firstLine="567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53EF8-3D4E-42D1-AF2A-680323E63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Microsoft</Company>
  <Pages>1</Pages>
  <Words>93</Words>
  <Characters>96</Characters>
  <Lines>1</Lines>
  <Paragraphs>1</Paragraphs>
  <TotalTime>0</TotalTime>
  <ScaleCrop>false</ScaleCrop>
  <LinksUpToDate>false</LinksUpToDate>
  <CharactersWithSpaces>143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2023-10-07T07:32:00Z</dcterms:created>
  <dc:creator>杨进锋|yangjinfeng|鄂尔多斯分公司/网络部/网络优化中心/优化室</dc:creator>
  <cp:lastModifiedBy> </cp:lastModifiedBy>
  <cp:lastPrinted>2023-04-27T09:59:00Z</cp:lastPrinted>
  <dcterms:modified xsi:type="dcterms:W3CDTF">2024-10-24T07:19:02Z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67D2699928C04CA0B243CEC611A054F5_13</vt:lpwstr>
  </property>
</Properties>
</file>