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95A6E">
      <w:pPr>
        <w:spacing w:line="360" w:lineRule="auto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 w14:paraId="49BA23CC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年鄂托克旗职业技能竞赛选手报名表</w:t>
      </w:r>
    </w:p>
    <w:p w14:paraId="20944A65"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 年    月    日</w:t>
      </w:r>
    </w:p>
    <w:tbl>
      <w:tblPr>
        <w:tblStyle w:val="7"/>
        <w:tblW w:w="9441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58"/>
        <w:gridCol w:w="992"/>
        <w:gridCol w:w="1417"/>
        <w:gridCol w:w="1134"/>
        <w:gridCol w:w="1134"/>
        <w:gridCol w:w="1644"/>
      </w:tblGrid>
      <w:tr w14:paraId="04E7E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3D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4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4E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87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1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56A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DD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一寸照片                      （白底）</w:t>
            </w:r>
          </w:p>
        </w:tc>
      </w:tr>
      <w:tr w14:paraId="5715F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2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9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09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社会来源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7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93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04C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0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9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1F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0EF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88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62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48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E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E6C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0C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244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8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从事年限</w:t>
            </w:r>
          </w:p>
        </w:tc>
        <w:tc>
          <w:tcPr>
            <w:tcW w:w="3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69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70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2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现持有职业资格证书工种及级别</w:t>
            </w:r>
          </w:p>
        </w:tc>
        <w:tc>
          <w:tcPr>
            <w:tcW w:w="7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E1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CD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F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参赛项目</w:t>
            </w:r>
          </w:p>
        </w:tc>
        <w:tc>
          <w:tcPr>
            <w:tcW w:w="7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8D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电工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  </w:t>
            </w:r>
            <w:r>
              <w:rPr>
                <w:rFonts w:ascii="宋体" w:hAnsi="宋体" w:eastAsia="宋体" w:cs="宋体"/>
                <w:color w:val="0000FF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社会体育指导（健身）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  </w:t>
            </w:r>
            <w:r>
              <w:rPr>
                <w:rFonts w:ascii="宋体" w:hAnsi="宋体" w:eastAsia="宋体" w:cs="宋体"/>
                <w:color w:val="0000FF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□互联网营销师（直播销售员）   </w:t>
            </w:r>
            <w:r>
              <w:rPr>
                <w:rFonts w:ascii="宋体" w:hAnsi="宋体" w:eastAsia="宋体" w:cs="宋体"/>
                <w:color w:val="0000FF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动物疫病防治员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   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 xml:space="preserve">民族手工艺制作（蒙古族头饰）   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医疗护理员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快递员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  </w:t>
            </w:r>
            <w:r>
              <w:rPr>
                <w:rFonts w:ascii="宋体" w:hAnsi="宋体" w:eastAsia="宋体" w:cs="宋体"/>
                <w:color w:val="0000FF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中式烹调师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  </w:t>
            </w:r>
            <w:r>
              <w:rPr>
                <w:rFonts w:ascii="宋体" w:hAnsi="宋体" w:eastAsia="宋体" w:cs="宋体"/>
                <w:color w:val="0000FF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应急救援员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14:paraId="35279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79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工作单位意见</w:t>
            </w:r>
          </w:p>
        </w:tc>
        <w:tc>
          <w:tcPr>
            <w:tcW w:w="7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CC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CADBA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61A2B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EE05E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63BEE23">
            <w:pPr>
              <w:widowControl/>
              <w:ind w:firstLine="374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</w:t>
            </w:r>
          </w:p>
          <w:p w14:paraId="4E1C6692">
            <w:pPr>
              <w:widowControl/>
              <w:ind w:firstLine="374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74B6B76">
            <w:pPr>
              <w:widowControl/>
              <w:ind w:firstLine="33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 w14:paraId="2ED36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DD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竞赛组委会意见</w:t>
            </w:r>
          </w:p>
        </w:tc>
        <w:tc>
          <w:tcPr>
            <w:tcW w:w="7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8358">
            <w:pPr>
              <w:widowControl/>
              <w:ind w:firstLine="374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</w:p>
          <w:p w14:paraId="3D73EB6E">
            <w:pPr>
              <w:widowControl/>
              <w:ind w:firstLine="374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7FCCDE0">
            <w:pPr>
              <w:widowControl/>
              <w:ind w:firstLine="374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7AFE85D">
            <w:pPr>
              <w:widowControl/>
              <w:ind w:firstLine="374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</w:t>
            </w:r>
          </w:p>
          <w:p w14:paraId="76D0F216">
            <w:pPr>
              <w:widowControl/>
              <w:ind w:firstLine="374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B4BD5DF">
            <w:pPr>
              <w:widowControl/>
              <w:ind w:firstLine="33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月   日    </w:t>
            </w:r>
          </w:p>
        </w:tc>
      </w:tr>
    </w:tbl>
    <w:p w14:paraId="7B98DB7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说明</w:t>
      </w:r>
      <w:r>
        <w:rPr>
          <w:rFonts w:asciiTheme="minorEastAsia" w:hAnsiTheme="minorEastAsia"/>
          <w:bCs/>
          <w:sz w:val="24"/>
          <w:szCs w:val="24"/>
        </w:rPr>
        <w:t>：</w:t>
      </w:r>
    </w:p>
    <w:p w14:paraId="42059E3D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1、</w:t>
      </w:r>
      <w:r>
        <w:rPr>
          <w:rFonts w:asciiTheme="minorEastAsia" w:hAnsiTheme="minorEastAsia"/>
          <w:bCs/>
          <w:sz w:val="24"/>
          <w:szCs w:val="24"/>
        </w:rPr>
        <w:t>请参赛选手</w:t>
      </w:r>
      <w:r>
        <w:rPr>
          <w:rFonts w:hint="eastAsia" w:asciiTheme="minorEastAsia" w:hAnsiTheme="minorEastAsia"/>
          <w:bCs/>
          <w:sz w:val="24"/>
          <w:szCs w:val="24"/>
        </w:rPr>
        <w:t>根据</w:t>
      </w:r>
      <w:r>
        <w:rPr>
          <w:rFonts w:asciiTheme="minorEastAsia" w:hAnsiTheme="minorEastAsia"/>
          <w:bCs/>
          <w:sz w:val="24"/>
          <w:szCs w:val="24"/>
        </w:rPr>
        <w:t>自己参赛项目如实填写，</w:t>
      </w:r>
      <w:r>
        <w:rPr>
          <w:rFonts w:hint="eastAsia" w:asciiTheme="minorEastAsia" w:hAnsiTheme="minorEastAsia"/>
          <w:bCs/>
          <w:sz w:val="24"/>
          <w:szCs w:val="24"/>
        </w:rPr>
        <w:t>每位</w:t>
      </w:r>
      <w:r>
        <w:rPr>
          <w:rFonts w:asciiTheme="minorEastAsia" w:hAnsiTheme="minorEastAsia"/>
          <w:bCs/>
          <w:sz w:val="24"/>
          <w:szCs w:val="24"/>
        </w:rPr>
        <w:t>选手只可参加一项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58A1388D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2、</w:t>
      </w:r>
      <w:r>
        <w:rPr>
          <w:rFonts w:asciiTheme="minorEastAsia" w:hAnsiTheme="minorEastAsia"/>
          <w:bCs/>
          <w:sz w:val="24"/>
          <w:szCs w:val="24"/>
        </w:rPr>
        <w:t>请参赛选手将本人身份证、职业资格证书复印件附</w:t>
      </w:r>
      <w:r>
        <w:rPr>
          <w:rFonts w:hint="eastAsia" w:asciiTheme="minorEastAsia" w:hAnsiTheme="minorEastAsia"/>
          <w:bCs/>
          <w:sz w:val="24"/>
          <w:szCs w:val="24"/>
        </w:rPr>
        <w:t>于</w:t>
      </w:r>
      <w:r>
        <w:rPr>
          <w:rFonts w:asciiTheme="minorEastAsia" w:hAnsiTheme="minorEastAsia"/>
          <w:bCs/>
          <w:sz w:val="24"/>
          <w:szCs w:val="24"/>
        </w:rPr>
        <w:t>此表后。</w:t>
      </w:r>
    </w:p>
    <w:p w14:paraId="7CF589DB">
      <w:pPr>
        <w:spacing w:line="360" w:lineRule="auto"/>
        <w:jc w:val="left"/>
        <w:rPr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4"/>
          <w:szCs w:val="24"/>
        </w:rPr>
        <w:t>3、</w:t>
      </w:r>
      <w:r>
        <w:rPr>
          <w:rFonts w:asciiTheme="minorEastAsia" w:hAnsiTheme="minorEastAsia"/>
          <w:bCs/>
          <w:sz w:val="24"/>
          <w:szCs w:val="24"/>
        </w:rPr>
        <w:t>此表一式</w:t>
      </w:r>
      <w:r>
        <w:rPr>
          <w:rFonts w:hint="eastAsia" w:asciiTheme="minorEastAsia" w:hAnsiTheme="minorEastAsia"/>
          <w:bCs/>
          <w:sz w:val="24"/>
          <w:szCs w:val="24"/>
        </w:rPr>
        <w:t>二</w:t>
      </w:r>
      <w:r>
        <w:rPr>
          <w:rFonts w:asciiTheme="minorEastAsia" w:hAnsiTheme="minorEastAsia"/>
          <w:bCs/>
          <w:sz w:val="24"/>
          <w:szCs w:val="24"/>
        </w:rPr>
        <w:t>份填写好后，</w:t>
      </w:r>
      <w:r>
        <w:rPr>
          <w:rFonts w:hint="eastAsia" w:asciiTheme="minorEastAsia" w:hAnsiTheme="minorEastAsia"/>
          <w:bCs/>
          <w:sz w:val="24"/>
          <w:szCs w:val="24"/>
        </w:rPr>
        <w:t>送至报名</w:t>
      </w:r>
      <w:r>
        <w:rPr>
          <w:rFonts w:asciiTheme="minorEastAsia" w:hAnsiTheme="minorEastAsia"/>
          <w:bCs/>
          <w:sz w:val="24"/>
          <w:szCs w:val="24"/>
        </w:rPr>
        <w:t>地点。</w:t>
      </w:r>
    </w:p>
    <w:sectPr>
      <w:pgSz w:w="11906" w:h="16838"/>
      <w:pgMar w:top="153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FC34264-2651-42C3-ACFB-E8B6AE2E5F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3E208C4-5709-46F0-A569-7FDF1FCEBD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formatting="1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jgwNTk0MzViYzE0OTBmNWY2YjRhYTU4YWNkNzkifQ=="/>
  </w:docVars>
  <w:rsids>
    <w:rsidRoot w:val="005C6514"/>
    <w:rsid w:val="0000295E"/>
    <w:rsid w:val="000116D6"/>
    <w:rsid w:val="00012FE7"/>
    <w:rsid w:val="000267F3"/>
    <w:rsid w:val="0005065A"/>
    <w:rsid w:val="00050EC5"/>
    <w:rsid w:val="00055055"/>
    <w:rsid w:val="00056D63"/>
    <w:rsid w:val="0008472D"/>
    <w:rsid w:val="00084DB2"/>
    <w:rsid w:val="00087B8A"/>
    <w:rsid w:val="00091432"/>
    <w:rsid w:val="000B0685"/>
    <w:rsid w:val="000B195A"/>
    <w:rsid w:val="000B469B"/>
    <w:rsid w:val="000B75B3"/>
    <w:rsid w:val="000B7E68"/>
    <w:rsid w:val="000C0BE3"/>
    <w:rsid w:val="000C32D1"/>
    <w:rsid w:val="000C35E6"/>
    <w:rsid w:val="000D09B5"/>
    <w:rsid w:val="000D269D"/>
    <w:rsid w:val="000E72C1"/>
    <w:rsid w:val="00102931"/>
    <w:rsid w:val="00136673"/>
    <w:rsid w:val="00141D89"/>
    <w:rsid w:val="00192984"/>
    <w:rsid w:val="001A0450"/>
    <w:rsid w:val="001A25AA"/>
    <w:rsid w:val="001A64C4"/>
    <w:rsid w:val="001B0DF1"/>
    <w:rsid w:val="001B183C"/>
    <w:rsid w:val="001C671D"/>
    <w:rsid w:val="001E7C65"/>
    <w:rsid w:val="001F77A9"/>
    <w:rsid w:val="00233897"/>
    <w:rsid w:val="00252564"/>
    <w:rsid w:val="00256661"/>
    <w:rsid w:val="002712D3"/>
    <w:rsid w:val="0027728D"/>
    <w:rsid w:val="00287CE1"/>
    <w:rsid w:val="00293B08"/>
    <w:rsid w:val="00295657"/>
    <w:rsid w:val="00295996"/>
    <w:rsid w:val="002A0B14"/>
    <w:rsid w:val="002A61E9"/>
    <w:rsid w:val="002C4E84"/>
    <w:rsid w:val="002D1F58"/>
    <w:rsid w:val="002F7409"/>
    <w:rsid w:val="00303D46"/>
    <w:rsid w:val="00305DD7"/>
    <w:rsid w:val="00322525"/>
    <w:rsid w:val="00327E6B"/>
    <w:rsid w:val="00341344"/>
    <w:rsid w:val="00341947"/>
    <w:rsid w:val="003709B6"/>
    <w:rsid w:val="003819B3"/>
    <w:rsid w:val="00383FAC"/>
    <w:rsid w:val="003B54B2"/>
    <w:rsid w:val="003C0645"/>
    <w:rsid w:val="003D2428"/>
    <w:rsid w:val="003E3E61"/>
    <w:rsid w:val="003E7CE5"/>
    <w:rsid w:val="004052A2"/>
    <w:rsid w:val="00406D0B"/>
    <w:rsid w:val="004468DB"/>
    <w:rsid w:val="00446B0C"/>
    <w:rsid w:val="00447F77"/>
    <w:rsid w:val="00466776"/>
    <w:rsid w:val="00477B14"/>
    <w:rsid w:val="004814FE"/>
    <w:rsid w:val="00491FF8"/>
    <w:rsid w:val="004A25BB"/>
    <w:rsid w:val="004B1850"/>
    <w:rsid w:val="004B7E4E"/>
    <w:rsid w:val="004C420B"/>
    <w:rsid w:val="004C64CB"/>
    <w:rsid w:val="004F26EC"/>
    <w:rsid w:val="00500144"/>
    <w:rsid w:val="0051088A"/>
    <w:rsid w:val="00517CBA"/>
    <w:rsid w:val="0052177D"/>
    <w:rsid w:val="0052548D"/>
    <w:rsid w:val="00532806"/>
    <w:rsid w:val="00540565"/>
    <w:rsid w:val="00542E04"/>
    <w:rsid w:val="00556CBE"/>
    <w:rsid w:val="00563276"/>
    <w:rsid w:val="00571B62"/>
    <w:rsid w:val="00575707"/>
    <w:rsid w:val="005944B0"/>
    <w:rsid w:val="005A19A4"/>
    <w:rsid w:val="005C4338"/>
    <w:rsid w:val="005C6514"/>
    <w:rsid w:val="005D2E68"/>
    <w:rsid w:val="005D480E"/>
    <w:rsid w:val="005F62F2"/>
    <w:rsid w:val="00602D50"/>
    <w:rsid w:val="0060785B"/>
    <w:rsid w:val="00611A63"/>
    <w:rsid w:val="0062409B"/>
    <w:rsid w:val="00624D0C"/>
    <w:rsid w:val="00634332"/>
    <w:rsid w:val="00641C19"/>
    <w:rsid w:val="00681386"/>
    <w:rsid w:val="00681446"/>
    <w:rsid w:val="006864B9"/>
    <w:rsid w:val="00687C4A"/>
    <w:rsid w:val="00693702"/>
    <w:rsid w:val="006B09F0"/>
    <w:rsid w:val="006C4523"/>
    <w:rsid w:val="006C7327"/>
    <w:rsid w:val="006D29AC"/>
    <w:rsid w:val="006D66F4"/>
    <w:rsid w:val="006E4EE7"/>
    <w:rsid w:val="007104C3"/>
    <w:rsid w:val="00714251"/>
    <w:rsid w:val="007142DE"/>
    <w:rsid w:val="00723CCD"/>
    <w:rsid w:val="00724FE9"/>
    <w:rsid w:val="0073007E"/>
    <w:rsid w:val="007359CB"/>
    <w:rsid w:val="0073750B"/>
    <w:rsid w:val="00745496"/>
    <w:rsid w:val="00752659"/>
    <w:rsid w:val="007737DC"/>
    <w:rsid w:val="007866BE"/>
    <w:rsid w:val="00787B86"/>
    <w:rsid w:val="00793391"/>
    <w:rsid w:val="007A73D4"/>
    <w:rsid w:val="007D37A0"/>
    <w:rsid w:val="007E65F2"/>
    <w:rsid w:val="007F273E"/>
    <w:rsid w:val="007F31FB"/>
    <w:rsid w:val="00811CA3"/>
    <w:rsid w:val="00812BCF"/>
    <w:rsid w:val="00817B08"/>
    <w:rsid w:val="008419A2"/>
    <w:rsid w:val="008445A9"/>
    <w:rsid w:val="0085217C"/>
    <w:rsid w:val="00854D89"/>
    <w:rsid w:val="00865C81"/>
    <w:rsid w:val="00867F5A"/>
    <w:rsid w:val="00875BE5"/>
    <w:rsid w:val="00880996"/>
    <w:rsid w:val="00880E4A"/>
    <w:rsid w:val="00891CA0"/>
    <w:rsid w:val="00894CA2"/>
    <w:rsid w:val="008A0FC3"/>
    <w:rsid w:val="008B4850"/>
    <w:rsid w:val="008B6F81"/>
    <w:rsid w:val="008B7AAC"/>
    <w:rsid w:val="008C51A5"/>
    <w:rsid w:val="008D1E95"/>
    <w:rsid w:val="008D1FEE"/>
    <w:rsid w:val="008E07B4"/>
    <w:rsid w:val="008E23E4"/>
    <w:rsid w:val="008E6083"/>
    <w:rsid w:val="008F0351"/>
    <w:rsid w:val="009005A3"/>
    <w:rsid w:val="00911C94"/>
    <w:rsid w:val="00914E28"/>
    <w:rsid w:val="009227FB"/>
    <w:rsid w:val="00927B5A"/>
    <w:rsid w:val="009371A5"/>
    <w:rsid w:val="0094088A"/>
    <w:rsid w:val="00943B1D"/>
    <w:rsid w:val="00952401"/>
    <w:rsid w:val="00952653"/>
    <w:rsid w:val="00961951"/>
    <w:rsid w:val="0096620C"/>
    <w:rsid w:val="0097462C"/>
    <w:rsid w:val="00981182"/>
    <w:rsid w:val="00981764"/>
    <w:rsid w:val="009822E6"/>
    <w:rsid w:val="0099627F"/>
    <w:rsid w:val="009A59F1"/>
    <w:rsid w:val="009B6913"/>
    <w:rsid w:val="009D5C31"/>
    <w:rsid w:val="009E49FB"/>
    <w:rsid w:val="00A12B99"/>
    <w:rsid w:val="00A12BD9"/>
    <w:rsid w:val="00A2138F"/>
    <w:rsid w:val="00A324EA"/>
    <w:rsid w:val="00A34F69"/>
    <w:rsid w:val="00A45CA7"/>
    <w:rsid w:val="00A45E99"/>
    <w:rsid w:val="00A5355A"/>
    <w:rsid w:val="00A55A4F"/>
    <w:rsid w:val="00A609BB"/>
    <w:rsid w:val="00A6657B"/>
    <w:rsid w:val="00A72FCA"/>
    <w:rsid w:val="00A73F31"/>
    <w:rsid w:val="00A82FA4"/>
    <w:rsid w:val="00A85DBB"/>
    <w:rsid w:val="00A872A1"/>
    <w:rsid w:val="00A94F08"/>
    <w:rsid w:val="00A97317"/>
    <w:rsid w:val="00AA2136"/>
    <w:rsid w:val="00AA5DFF"/>
    <w:rsid w:val="00AA60E3"/>
    <w:rsid w:val="00AB1272"/>
    <w:rsid w:val="00AB7B35"/>
    <w:rsid w:val="00AC1386"/>
    <w:rsid w:val="00AC448F"/>
    <w:rsid w:val="00AD2226"/>
    <w:rsid w:val="00AD6FC8"/>
    <w:rsid w:val="00AD7CFF"/>
    <w:rsid w:val="00AF0C7C"/>
    <w:rsid w:val="00AF2B1E"/>
    <w:rsid w:val="00AF2F24"/>
    <w:rsid w:val="00AF628D"/>
    <w:rsid w:val="00B151C6"/>
    <w:rsid w:val="00B25E42"/>
    <w:rsid w:val="00B25E96"/>
    <w:rsid w:val="00B262AC"/>
    <w:rsid w:val="00B31F6C"/>
    <w:rsid w:val="00B43B9D"/>
    <w:rsid w:val="00B43D7E"/>
    <w:rsid w:val="00B44867"/>
    <w:rsid w:val="00B47396"/>
    <w:rsid w:val="00B54CA4"/>
    <w:rsid w:val="00B56611"/>
    <w:rsid w:val="00B7098D"/>
    <w:rsid w:val="00B70C10"/>
    <w:rsid w:val="00B70C48"/>
    <w:rsid w:val="00B75617"/>
    <w:rsid w:val="00B76F9A"/>
    <w:rsid w:val="00B800F9"/>
    <w:rsid w:val="00B86F2A"/>
    <w:rsid w:val="00B97B60"/>
    <w:rsid w:val="00BB55E9"/>
    <w:rsid w:val="00BC57FF"/>
    <w:rsid w:val="00BD1C92"/>
    <w:rsid w:val="00BE26F7"/>
    <w:rsid w:val="00BE397E"/>
    <w:rsid w:val="00BF296B"/>
    <w:rsid w:val="00BF512C"/>
    <w:rsid w:val="00C05C4C"/>
    <w:rsid w:val="00C10359"/>
    <w:rsid w:val="00C10A7C"/>
    <w:rsid w:val="00C305A0"/>
    <w:rsid w:val="00C31F85"/>
    <w:rsid w:val="00C33AF0"/>
    <w:rsid w:val="00C36357"/>
    <w:rsid w:val="00C56E3C"/>
    <w:rsid w:val="00C66B6B"/>
    <w:rsid w:val="00C71051"/>
    <w:rsid w:val="00C92AB5"/>
    <w:rsid w:val="00C96DAC"/>
    <w:rsid w:val="00CA16CD"/>
    <w:rsid w:val="00CB21CC"/>
    <w:rsid w:val="00CB7BBA"/>
    <w:rsid w:val="00CC0754"/>
    <w:rsid w:val="00CC1EF5"/>
    <w:rsid w:val="00CC67C2"/>
    <w:rsid w:val="00CD4CC1"/>
    <w:rsid w:val="00CE1781"/>
    <w:rsid w:val="00CF3F23"/>
    <w:rsid w:val="00CF715C"/>
    <w:rsid w:val="00D01219"/>
    <w:rsid w:val="00D027DC"/>
    <w:rsid w:val="00D039B0"/>
    <w:rsid w:val="00D0510A"/>
    <w:rsid w:val="00D0568D"/>
    <w:rsid w:val="00D05777"/>
    <w:rsid w:val="00D06C44"/>
    <w:rsid w:val="00D07C46"/>
    <w:rsid w:val="00D27417"/>
    <w:rsid w:val="00D30D35"/>
    <w:rsid w:val="00D51B0A"/>
    <w:rsid w:val="00D67A52"/>
    <w:rsid w:val="00D72D89"/>
    <w:rsid w:val="00D77988"/>
    <w:rsid w:val="00D92AE5"/>
    <w:rsid w:val="00DA3E9C"/>
    <w:rsid w:val="00DA4EF6"/>
    <w:rsid w:val="00DA7A04"/>
    <w:rsid w:val="00DB101B"/>
    <w:rsid w:val="00DC35FE"/>
    <w:rsid w:val="00DC50B0"/>
    <w:rsid w:val="00DC581B"/>
    <w:rsid w:val="00E00569"/>
    <w:rsid w:val="00E3228C"/>
    <w:rsid w:val="00E515D4"/>
    <w:rsid w:val="00E51AE1"/>
    <w:rsid w:val="00E5467B"/>
    <w:rsid w:val="00E6023D"/>
    <w:rsid w:val="00E63F55"/>
    <w:rsid w:val="00E74654"/>
    <w:rsid w:val="00E80A9B"/>
    <w:rsid w:val="00EA68F6"/>
    <w:rsid w:val="00EA6917"/>
    <w:rsid w:val="00EB3E0E"/>
    <w:rsid w:val="00EB5054"/>
    <w:rsid w:val="00EB6422"/>
    <w:rsid w:val="00EB70AD"/>
    <w:rsid w:val="00EC5659"/>
    <w:rsid w:val="00EC6D85"/>
    <w:rsid w:val="00ED1C03"/>
    <w:rsid w:val="00F00579"/>
    <w:rsid w:val="00F068EC"/>
    <w:rsid w:val="00F10414"/>
    <w:rsid w:val="00F21C99"/>
    <w:rsid w:val="00F236C1"/>
    <w:rsid w:val="00F25023"/>
    <w:rsid w:val="00F3197D"/>
    <w:rsid w:val="00F42AC1"/>
    <w:rsid w:val="00F63495"/>
    <w:rsid w:val="00F70AFA"/>
    <w:rsid w:val="00F769CF"/>
    <w:rsid w:val="00F85670"/>
    <w:rsid w:val="00F95A40"/>
    <w:rsid w:val="00FA4D6B"/>
    <w:rsid w:val="00FB1409"/>
    <w:rsid w:val="00FB55F6"/>
    <w:rsid w:val="00FC172A"/>
    <w:rsid w:val="00FC18CF"/>
    <w:rsid w:val="00FC1D24"/>
    <w:rsid w:val="00FD20F6"/>
    <w:rsid w:val="00FD4974"/>
    <w:rsid w:val="00FF7CFA"/>
    <w:rsid w:val="01DB3A9C"/>
    <w:rsid w:val="02664AA4"/>
    <w:rsid w:val="03CE5F43"/>
    <w:rsid w:val="040F7632"/>
    <w:rsid w:val="05DF7BFC"/>
    <w:rsid w:val="0A485A13"/>
    <w:rsid w:val="0CC94779"/>
    <w:rsid w:val="0E19612F"/>
    <w:rsid w:val="0E802EB3"/>
    <w:rsid w:val="0E9E6512"/>
    <w:rsid w:val="10A555FC"/>
    <w:rsid w:val="10C9168F"/>
    <w:rsid w:val="134C0770"/>
    <w:rsid w:val="15EF616B"/>
    <w:rsid w:val="1707168E"/>
    <w:rsid w:val="1833416F"/>
    <w:rsid w:val="1AD80827"/>
    <w:rsid w:val="1AE45BF4"/>
    <w:rsid w:val="1B530DCE"/>
    <w:rsid w:val="1C6C5006"/>
    <w:rsid w:val="1EBF1884"/>
    <w:rsid w:val="217A482F"/>
    <w:rsid w:val="21C53424"/>
    <w:rsid w:val="238761BB"/>
    <w:rsid w:val="272F39A6"/>
    <w:rsid w:val="277D350F"/>
    <w:rsid w:val="27927A0B"/>
    <w:rsid w:val="28072E19"/>
    <w:rsid w:val="298F52D8"/>
    <w:rsid w:val="2A407808"/>
    <w:rsid w:val="2D6B1F9B"/>
    <w:rsid w:val="31687C6E"/>
    <w:rsid w:val="31F178B3"/>
    <w:rsid w:val="342E3F02"/>
    <w:rsid w:val="36A23637"/>
    <w:rsid w:val="39EC286F"/>
    <w:rsid w:val="3B91057C"/>
    <w:rsid w:val="40697DEF"/>
    <w:rsid w:val="418E2805"/>
    <w:rsid w:val="419378A9"/>
    <w:rsid w:val="4D99394E"/>
    <w:rsid w:val="509761B2"/>
    <w:rsid w:val="528613D1"/>
    <w:rsid w:val="547075D6"/>
    <w:rsid w:val="562E0789"/>
    <w:rsid w:val="5D0363D9"/>
    <w:rsid w:val="5D3120A8"/>
    <w:rsid w:val="61573FF7"/>
    <w:rsid w:val="62A768D3"/>
    <w:rsid w:val="63BB6182"/>
    <w:rsid w:val="649A2F79"/>
    <w:rsid w:val="6B3D78E3"/>
    <w:rsid w:val="6DA93E2C"/>
    <w:rsid w:val="6EF966EE"/>
    <w:rsid w:val="722475ED"/>
    <w:rsid w:val="748E2658"/>
    <w:rsid w:val="793B157D"/>
    <w:rsid w:val="7AFF472E"/>
    <w:rsid w:val="7C6A1A84"/>
    <w:rsid w:val="7D4064FD"/>
    <w:rsid w:val="7E5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4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Normal Indent1"/>
    <w:basedOn w:val="1"/>
    <w:qFormat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09B0-5864-41EF-B385-7AA173599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1</Pages>
  <Words>262</Words>
  <Characters>265</Characters>
  <Lines>3</Lines>
  <Paragraphs>1</Paragraphs>
  <TotalTime>0</TotalTime>
  <ScaleCrop>false</ScaleCrop>
  <LinksUpToDate>false</LinksUpToDate>
  <CharactersWithSpaces>438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2023-10-07T07:32:00Z</dcterms:created>
  <dc:creator>杨进锋|yangjinfeng|鄂尔多斯分公司/网络部/网络优化中心/优化室</dc:creator>
  <cp:lastModifiedBy> </cp:lastModifiedBy>
  <cp:lastPrinted>2024-08-08T06:51:00Z</cp:lastPrinted>
  <dcterms:modified xsi:type="dcterms:W3CDTF">2024-10-23T02:53:57Z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F0F74CE705EA4789A2B46D5E0070B251_13</vt:lpwstr>
  </property>
</Properties>
</file>